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5.svg" ContentType="image/svg+xml"/>
  <Override PartName="/word/media/image2.svg" ContentType="image/svg+xml"/>
  <Override PartName="/word/media/image4.svg" ContentType="image/svg+xml"/>
  <Override PartName="/word/media/image6.svg" ContentType="image/svg+xml"/>
  <Override PartName="/word/media/image8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41516">
      <w:pPr>
        <w:pStyle w:val="2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73" w:beforeLines="600" w:after="157" w:afterLines="50"/>
        <w:jc w:val="center"/>
        <w:textAlignment w:val="center"/>
        <w:rPr>
          <w:rFonts w:hint="eastAsia" w:ascii="方正大标宋简体" w:hAnsi="方正大标宋简体" w:eastAsia="方正大标宋简体" w:cs="方正大标宋简体"/>
          <w:color w:val="000000" w:themeColor="text1"/>
          <w:szCs w:val="220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color w:val="000000" w:themeColor="text1"/>
          <w:sz w:val="144"/>
          <w:szCs w:val="144"/>
          <w:lang w:val="en-US" w:eastAsia="zh-CN"/>
          <w14:textFill>
            <w14:solidFill>
              <w14:schemeClr w14:val="tx1"/>
            </w14:solidFill>
          </w14:textFill>
        </w:rPr>
        <w:t>报名</w:t>
      </w:r>
      <w:r>
        <w:rPr>
          <w:rFonts w:hint="eastAsia" w:ascii="方正大标宋简体" w:hAnsi="方正大标宋简体" w:eastAsia="方正大标宋简体" w:cs="方正大标宋简体"/>
          <w:color w:val="000000" w:themeColor="text1"/>
          <w:sz w:val="144"/>
          <w:szCs w:val="144"/>
          <w:lang w:eastAsia="zh-CN"/>
          <w14:textFill>
            <w14:solidFill>
              <w14:schemeClr w14:val="tx1"/>
            </w14:solidFill>
          </w14:textFill>
        </w:rPr>
        <w:t>材料</w:t>
      </w:r>
    </w:p>
    <w:p w14:paraId="15360671"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157" w:afterLines="50"/>
        <w:rPr>
          <w:rFonts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</w:p>
    <w:p w14:paraId="2C73FCB0"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157" w:afterLines="50"/>
        <w:rPr>
          <w:rFonts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</w:p>
    <w:p w14:paraId="606C8E6E"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157" w:afterLines="50"/>
        <w:rPr>
          <w:rFonts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</w:p>
    <w:p w14:paraId="4300AE3A"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157" w:afterLines="50"/>
        <w:rPr>
          <w:rFonts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</w:p>
    <w:p w14:paraId="66C52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2080" w:firstLineChars="400"/>
        <w:jc w:val="left"/>
        <w:textAlignment w:val="auto"/>
        <w:rPr>
          <w:rFonts w:hint="eastAsia" w:ascii="黑体" w:hAnsi="黑体" w:eastAsia="黑体" w:cs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姓</w:t>
      </w:r>
      <w:r>
        <w:rPr>
          <w:rFonts w:hint="eastAsia" w:ascii="黑体" w:hAnsi="黑体" w:eastAsia="黑体" w:cs="黑体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黑体" w:eastAsia="黑体" w:cs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名：xxx</w:t>
      </w:r>
    </w:p>
    <w:p w14:paraId="10BC6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2080" w:firstLineChars="400"/>
        <w:jc w:val="left"/>
        <w:textAlignment w:val="auto"/>
        <w:rPr>
          <w:rFonts w:hint="eastAsia" w:ascii="黑体" w:hAnsi="黑体" w:eastAsia="黑体" w:cs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电话号码：xxxxxxxxx</w:t>
      </w:r>
    </w:p>
    <w:p w14:paraId="63539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2080" w:firstLineChars="400"/>
        <w:jc w:val="left"/>
        <w:textAlignment w:val="auto"/>
        <w:rPr>
          <w:rFonts w:hint="eastAsia" w:ascii="黑体" w:hAnsi="黑体" w:eastAsia="黑体" w:cs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电子邮箱：xxx@xxxx</w:t>
      </w:r>
    </w:p>
    <w:p w14:paraId="44A56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2080" w:firstLineChars="400"/>
        <w:jc w:val="left"/>
        <w:textAlignment w:val="auto"/>
        <w:rPr>
          <w:rFonts w:hint="eastAsia" w:ascii="黑体" w:hAnsi="黑体" w:eastAsia="黑体" w:cs="黑体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>应聘岗位：</w:t>
      </w:r>
      <w:r>
        <w:rPr>
          <w:rFonts w:hint="eastAsia" w:ascii="黑体" w:hAnsi="黑体" w:eastAsia="黑体" w:cs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xxxxxxxxx</w:t>
      </w:r>
    </w:p>
    <w:p w14:paraId="3B504823"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157" w:afterLines="50"/>
        <w:rPr>
          <w:rFonts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</w:p>
    <w:p w14:paraId="6C72641F"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157" w:afterLines="50"/>
        <w:rPr>
          <w:rFonts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</w:p>
    <w:p w14:paraId="32488E4F"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157" w:afterLines="50"/>
        <w:rPr>
          <w:rFonts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</w:p>
    <w:p w14:paraId="2729CC79"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157" w:afterLines="50"/>
        <w:rPr>
          <w:rFonts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sectPr>
          <w:headerReference r:id="rId4" w:type="first"/>
          <w:headerReference r:id="rId3" w:type="default"/>
          <w:footerReference r:id="rId5" w:type="default"/>
          <w:pgSz w:w="11906" w:h="16838"/>
          <w:pgMar w:top="850" w:right="850" w:bottom="850" w:left="850" w:header="0" w:footer="0" w:gutter="0"/>
          <w:cols w:space="425" w:num="1"/>
          <w:titlePg/>
          <w:docGrid w:type="lines" w:linePitch="312" w:charSpace="0"/>
        </w:sectPr>
      </w:pPr>
    </w:p>
    <w:p w14:paraId="66745EED">
      <w:pPr>
        <w:pStyle w:val="20"/>
        <w:jc w:val="center"/>
        <w:rPr>
          <w:rFonts w:hint="eastAsia" w:ascii="黑体" w:hAnsi="黑体" w:eastAsia="黑体" w:cs="黑体"/>
          <w:color w:val="000000" w:themeColor="text1"/>
          <w:sz w:val="96"/>
          <w:szCs w:val="5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96"/>
          <w:szCs w:val="52"/>
          <w:lang w:val="en-US" w:eastAsia="zh-CN"/>
          <w14:textFill>
            <w14:solidFill>
              <w14:schemeClr w14:val="tx1"/>
            </w14:solidFill>
          </w14:textFill>
        </w:rPr>
        <w:t>目 录</w:t>
      </w:r>
    </w:p>
    <w:p w14:paraId="2AAF80E0">
      <w:pPr>
        <w:pStyle w:val="20"/>
        <w:jc w:val="center"/>
        <w:rPr>
          <w:rFonts w:hint="eastAsia" w:ascii="微软雅黑" w:hAnsi="微软雅黑" w:eastAsia="微软雅黑" w:cs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7DCA6B40">
      <w:pPr>
        <w:spacing w:line="560" w:lineRule="exact"/>
        <w:ind w:firstLine="640" w:firstLineChars="200"/>
        <w:jc w:val="left"/>
        <w:rPr>
          <w:rFonts w:hint="default" w:ascii="仿宋_GB2312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一、《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广西华侨学校2025年公开招聘高层次人才</w:t>
      </w:r>
      <w:r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报名登记表》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.1</w:t>
      </w:r>
    </w:p>
    <w:p w14:paraId="339E85AE">
      <w:pPr>
        <w:spacing w:line="560" w:lineRule="exact"/>
        <w:ind w:firstLine="640" w:firstLineChars="200"/>
        <w:rPr>
          <w:rFonts w:hint="default" w:ascii="仿宋_GB2312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二、身份证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正反面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....................................3</w:t>
      </w:r>
    </w:p>
    <w:p w14:paraId="0A597B44">
      <w:pPr>
        <w:spacing w:line="560" w:lineRule="exact"/>
        <w:ind w:firstLine="640" w:firstLineChars="200"/>
        <w:rPr>
          <w:rFonts w:hint="default" w:ascii="仿宋_GB2312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毕业证书、</w:t>
      </w:r>
      <w:r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学位证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书、</w:t>
      </w:r>
      <w:r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学籍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学位在线验证报告............4</w:t>
      </w:r>
    </w:p>
    <w:p w14:paraId="471E427B">
      <w:pPr>
        <w:spacing w:line="560" w:lineRule="exact"/>
        <w:ind w:firstLine="640" w:firstLineChars="200"/>
        <w:rPr>
          <w:rFonts w:hint="default" w:ascii="仿宋_GB2312" w:hAnsi="Times New Roman" w:eastAsia="仿宋_GB2312"/>
          <w:b w:val="0"/>
          <w:bCs w:val="0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职称</w:t>
      </w:r>
      <w:r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书/职业技能等级证书..........................XX</w:t>
      </w:r>
    </w:p>
    <w:p w14:paraId="4650842B">
      <w:pPr>
        <w:spacing w:line="560" w:lineRule="exact"/>
        <w:ind w:firstLine="640" w:firstLineChars="200"/>
        <w:rPr>
          <w:rFonts w:hint="default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业绩材料</w:t>
      </w:r>
    </w:p>
    <w:p w14:paraId="47A6A2BC">
      <w:pPr>
        <w:spacing w:line="560" w:lineRule="exact"/>
        <w:ind w:firstLine="1280" w:firstLineChars="400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（一）科研项目（课题）情况.........................XX</w:t>
      </w:r>
    </w:p>
    <w:p w14:paraId="769BE2C8">
      <w:pPr>
        <w:spacing w:line="560" w:lineRule="exact"/>
        <w:ind w:firstLine="1280" w:firstLineChars="400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1.XXXXXXXXXXXX.....................................XX</w:t>
      </w:r>
    </w:p>
    <w:p w14:paraId="577BF2A8">
      <w:pPr>
        <w:spacing w:line="560" w:lineRule="exact"/>
        <w:ind w:firstLine="1280" w:firstLineChars="400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2.XXXXXXXXXXXX.....................................XX</w:t>
      </w:r>
    </w:p>
    <w:p w14:paraId="1A502E5B">
      <w:pPr>
        <w:spacing w:line="560" w:lineRule="exact"/>
        <w:ind w:firstLine="1280" w:firstLineChars="400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……</w:t>
      </w:r>
    </w:p>
    <w:p w14:paraId="55C1F8C8">
      <w:pPr>
        <w:numPr>
          <w:ilvl w:val="0"/>
          <w:numId w:val="1"/>
        </w:numPr>
        <w:spacing w:line="560" w:lineRule="exact"/>
        <w:ind w:left="1280" w:leftChars="0" w:firstLine="0" w:firstLineChars="0"/>
        <w:rPr>
          <w:rFonts w:hint="eastAsia" w:ascii="仿宋_GB2312" w:hAnsi="仿宋" w:eastAsia="仿宋_GB2312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公开发表论文著作教材情况</w:t>
      </w:r>
    </w:p>
    <w:p w14:paraId="0C813C18">
      <w:pPr>
        <w:spacing w:line="560" w:lineRule="exact"/>
        <w:ind w:firstLine="1280" w:firstLineChars="400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XXXXXXXXXXXX.....................................XX</w:t>
      </w:r>
    </w:p>
    <w:p w14:paraId="77C0261D">
      <w:pPr>
        <w:spacing w:line="560" w:lineRule="exact"/>
        <w:ind w:firstLine="1280" w:firstLineChars="400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2.XXXXXXXXXXXX.....................................XX</w:t>
      </w:r>
    </w:p>
    <w:p w14:paraId="6705DF70">
      <w:pPr>
        <w:spacing w:line="560" w:lineRule="exact"/>
        <w:ind w:firstLine="1280" w:firstLineChars="400"/>
        <w:rPr>
          <w:rFonts w:hint="eastAsia" w:ascii="仿宋_GB2312" w:hAnsi="仿宋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……</w:t>
      </w:r>
    </w:p>
    <w:p w14:paraId="5C9470B0">
      <w:pPr>
        <w:widowControl/>
        <w:numPr>
          <w:ilvl w:val="0"/>
          <w:numId w:val="1"/>
        </w:numPr>
        <w:adjustRightInd w:val="0"/>
        <w:snapToGrid w:val="0"/>
        <w:spacing w:line="240" w:lineRule="atLeast"/>
        <w:ind w:left="1280" w:leftChars="0" w:right="-107" w:rightChars="-51" w:firstLine="0" w:firstLineChars="0"/>
        <w:jc w:val="both"/>
        <w:rPr>
          <w:rFonts w:hint="eastAsia" w:ascii="仿宋_GB2312" w:hAnsi="仿宋" w:eastAsia="仿宋_GB2312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奖惩情况</w:t>
      </w:r>
    </w:p>
    <w:p w14:paraId="217625B2">
      <w:pPr>
        <w:spacing w:line="560" w:lineRule="exact"/>
        <w:ind w:firstLine="1280" w:firstLineChars="400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1.XXXXXXXXXXXX.....................................XX</w:t>
      </w:r>
    </w:p>
    <w:p w14:paraId="61D40650">
      <w:pPr>
        <w:spacing w:line="560" w:lineRule="exact"/>
        <w:ind w:firstLine="1280" w:firstLineChars="400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2.XXXXXXXXXXXX.....................................XX</w:t>
      </w:r>
    </w:p>
    <w:p w14:paraId="7F59E4C5">
      <w:pPr>
        <w:spacing w:line="560" w:lineRule="exact"/>
        <w:ind w:firstLine="1280" w:firstLineChars="400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……</w:t>
      </w:r>
    </w:p>
    <w:p w14:paraId="20D324B3">
      <w:pPr>
        <w:widowControl/>
        <w:numPr>
          <w:ilvl w:val="0"/>
          <w:numId w:val="0"/>
        </w:numPr>
        <w:adjustRightInd w:val="0"/>
        <w:snapToGrid w:val="0"/>
        <w:spacing w:line="240" w:lineRule="atLeast"/>
        <w:ind w:left="1280" w:leftChars="0" w:right="-107" w:rightChars="-51"/>
        <w:jc w:val="both"/>
        <w:rPr>
          <w:rFonts w:hint="default" w:ascii="仿宋_GB2312" w:hAnsi="仿宋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D0F871B">
      <w:pPr>
        <w:spacing w:line="560" w:lineRule="exact"/>
        <w:ind w:firstLine="480" w:firstLineChars="200"/>
        <w:rPr>
          <w:rFonts w:hint="eastAsia" w:ascii="仿宋_GB2312" w:hAnsi="宋体" w:eastAsia="仿宋_GB2312" w:cs="宋体"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 w14:paraId="3A64B408">
      <w:pPr>
        <w:widowControl/>
        <w:adjustRightInd w:val="0"/>
        <w:snapToGrid w:val="0"/>
        <w:spacing w:line="240" w:lineRule="atLeast"/>
        <w:ind w:left="-94" w:leftChars="-45" w:right="-107" w:rightChars="-51"/>
        <w:jc w:val="center"/>
        <w:rPr>
          <w:rFonts w:hint="eastAsia" w:ascii="仿宋_GB2312" w:hAnsi="宋体" w:eastAsia="仿宋_GB2312" w:cs="宋体"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 w14:paraId="4D636816">
      <w:pPr>
        <w:pStyle w:val="20"/>
        <w:jc w:val="center"/>
        <w:rPr>
          <w:rFonts w:hint="eastAsia" w:ascii="微软雅黑" w:hAnsi="微软雅黑" w:eastAsia="微软雅黑" w:cs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5DE4A633">
      <w:pPr>
        <w:pStyle w:val="20"/>
        <w:jc w:val="center"/>
        <w:rPr>
          <w:rFonts w:hint="eastAsia" w:ascii="微软雅黑" w:hAnsi="微软雅黑" w:eastAsia="微软雅黑" w:cs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3542592A">
      <w:pPr>
        <w:numPr>
          <w:ilvl w:val="0"/>
          <w:numId w:val="2"/>
        </w:numPr>
        <w:spacing w:line="560" w:lineRule="exact"/>
        <w:ind w:firstLine="640" w:firstLineChars="200"/>
        <w:jc w:val="left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6" w:type="default"/>
          <w:pgSz w:w="11906" w:h="16838"/>
          <w:pgMar w:top="1417" w:right="850" w:bottom="1417" w:left="850" w:header="0" w:footer="567" w:gutter="0"/>
          <w:pgNumType w:fmt="decimal" w:start="1"/>
          <w:cols w:space="425" w:num="1"/>
          <w:docGrid w:type="lines" w:linePitch="312" w:charSpace="0"/>
        </w:sectPr>
      </w:pPr>
    </w:p>
    <w:p w14:paraId="063192D3">
      <w:pPr>
        <w:numPr>
          <w:ilvl w:val="0"/>
          <w:numId w:val="2"/>
        </w:num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广西华侨学校2025年公开招聘高层次人才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报名登记表》</w:t>
      </w:r>
    </w:p>
    <w:p w14:paraId="1D9C91E8">
      <w:pPr>
        <w:numPr>
          <w:ilvl w:val="0"/>
          <w:numId w:val="0"/>
        </w:numPr>
        <w:spacing w:line="560" w:lineRule="exact"/>
        <w:jc w:val="left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9C6C07B">
      <w:pPr>
        <w:numPr>
          <w:ilvl w:val="0"/>
          <w:numId w:val="0"/>
        </w:numPr>
        <w:spacing w:line="560" w:lineRule="exact"/>
        <w:jc w:val="left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C08FBAB">
      <w:pPr>
        <w:numPr>
          <w:ilvl w:val="0"/>
          <w:numId w:val="0"/>
        </w:numPr>
        <w:spacing w:line="560" w:lineRule="exact"/>
        <w:jc w:val="left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6EFC351">
      <w:pPr>
        <w:numPr>
          <w:ilvl w:val="0"/>
          <w:numId w:val="0"/>
        </w:numPr>
        <w:spacing w:line="560" w:lineRule="exact"/>
        <w:jc w:val="center"/>
        <w:rPr>
          <w:rFonts w:hint="default" w:ascii="仿宋_GB2312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粘贴手写签名后的报名登记表</w:t>
      </w:r>
    </w:p>
    <w:p w14:paraId="72DCCECE">
      <w:pPr>
        <w:numPr>
          <w:ilvl w:val="0"/>
          <w:numId w:val="0"/>
        </w:numPr>
        <w:spacing w:line="560" w:lineRule="exact"/>
        <w:jc w:val="left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365C4CE">
      <w:pPr>
        <w:numPr>
          <w:ilvl w:val="0"/>
          <w:numId w:val="0"/>
        </w:numPr>
        <w:spacing w:line="560" w:lineRule="exact"/>
        <w:jc w:val="left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0E17E2A">
      <w:pPr>
        <w:numPr>
          <w:ilvl w:val="0"/>
          <w:numId w:val="0"/>
        </w:numPr>
        <w:spacing w:line="560" w:lineRule="exact"/>
        <w:jc w:val="left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E8F7715">
      <w:pPr>
        <w:numPr>
          <w:ilvl w:val="0"/>
          <w:numId w:val="0"/>
        </w:numPr>
        <w:spacing w:line="560" w:lineRule="exact"/>
        <w:jc w:val="left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7FA2CBF">
      <w:pPr>
        <w:numPr>
          <w:ilvl w:val="0"/>
          <w:numId w:val="0"/>
        </w:numPr>
        <w:spacing w:line="560" w:lineRule="exact"/>
        <w:jc w:val="left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BA4B63B">
      <w:pPr>
        <w:numPr>
          <w:ilvl w:val="0"/>
          <w:numId w:val="0"/>
        </w:numPr>
        <w:spacing w:line="560" w:lineRule="exact"/>
        <w:jc w:val="left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25BB354">
      <w:pPr>
        <w:numPr>
          <w:ilvl w:val="0"/>
          <w:numId w:val="0"/>
        </w:numPr>
        <w:spacing w:line="560" w:lineRule="exact"/>
        <w:jc w:val="left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9EA86B7">
      <w:pPr>
        <w:numPr>
          <w:ilvl w:val="0"/>
          <w:numId w:val="0"/>
        </w:numPr>
        <w:spacing w:line="560" w:lineRule="exact"/>
        <w:jc w:val="left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A9544F5">
      <w:pPr>
        <w:numPr>
          <w:ilvl w:val="0"/>
          <w:numId w:val="0"/>
        </w:numPr>
        <w:spacing w:line="560" w:lineRule="exact"/>
        <w:jc w:val="left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422751F">
      <w:pPr>
        <w:numPr>
          <w:ilvl w:val="0"/>
          <w:numId w:val="0"/>
        </w:numPr>
        <w:spacing w:line="560" w:lineRule="exact"/>
        <w:jc w:val="left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E6AE24D">
      <w:pPr>
        <w:numPr>
          <w:ilvl w:val="0"/>
          <w:numId w:val="0"/>
        </w:numPr>
        <w:spacing w:line="560" w:lineRule="exact"/>
        <w:jc w:val="left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7389A97">
      <w:pPr>
        <w:numPr>
          <w:ilvl w:val="0"/>
          <w:numId w:val="0"/>
        </w:numPr>
        <w:spacing w:line="560" w:lineRule="exact"/>
        <w:jc w:val="left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DC94644">
      <w:pPr>
        <w:numPr>
          <w:ilvl w:val="0"/>
          <w:numId w:val="0"/>
        </w:numPr>
        <w:spacing w:line="560" w:lineRule="exact"/>
        <w:jc w:val="left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A35F38F">
      <w:pPr>
        <w:numPr>
          <w:ilvl w:val="0"/>
          <w:numId w:val="0"/>
        </w:numPr>
        <w:spacing w:line="560" w:lineRule="exact"/>
        <w:jc w:val="left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73B7883">
      <w:pPr>
        <w:numPr>
          <w:ilvl w:val="0"/>
          <w:numId w:val="0"/>
        </w:numPr>
        <w:spacing w:line="560" w:lineRule="exact"/>
        <w:jc w:val="left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D838049">
      <w:pPr>
        <w:numPr>
          <w:ilvl w:val="0"/>
          <w:numId w:val="0"/>
        </w:numPr>
        <w:spacing w:line="560" w:lineRule="exact"/>
        <w:jc w:val="left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98398B3">
      <w:pPr>
        <w:numPr>
          <w:ilvl w:val="0"/>
          <w:numId w:val="0"/>
        </w:numPr>
        <w:spacing w:line="560" w:lineRule="exact"/>
        <w:jc w:val="left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73EBC3D">
      <w:pPr>
        <w:numPr>
          <w:ilvl w:val="0"/>
          <w:numId w:val="0"/>
        </w:numPr>
        <w:spacing w:line="560" w:lineRule="exact"/>
        <w:jc w:val="left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3BC078A">
      <w:pPr>
        <w:numPr>
          <w:ilvl w:val="0"/>
          <w:numId w:val="0"/>
        </w:numPr>
        <w:spacing w:line="560" w:lineRule="exact"/>
        <w:jc w:val="left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EB3D8F8">
      <w:pPr>
        <w:numPr>
          <w:ilvl w:val="0"/>
          <w:numId w:val="0"/>
        </w:numPr>
        <w:spacing w:line="560" w:lineRule="exact"/>
        <w:jc w:val="left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1E22916"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二、身份证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正反面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5CC4006E">
      <w:pPr>
        <w:spacing w:line="560" w:lineRule="exact"/>
        <w:rPr>
          <w:rFonts w:hint="default" w:ascii="仿宋_GB2312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 w14:paraId="70BBF0F5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33CD768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F8C3575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7650010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4A250B2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39CE634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BDD55C2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D2D33E4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B011A6C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97873F2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044A2D6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1FDF922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E27124F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D44BFD4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F5DC3B6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4C229C6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F87561F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4ECFF11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BCF3F3D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3AAECCE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77C4962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257509C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B0CCE03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2655BCA"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毕业证书、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学位证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书、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学籍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学位在线验证报告</w:t>
      </w:r>
    </w:p>
    <w:p w14:paraId="3EAA637E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0CBC6E0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FA4781A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1FFD00D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F1EF353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4696A67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8CCB1AE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0E99DE0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FB0F037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467F6B7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1292741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B2B943E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E030C08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43BDC9C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E414B95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C473497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0CD9A8A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2A933D1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7D55A40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3D4A57A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15A39B4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C3D593F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1DAEBE2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1E6A0CA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99B1FF4">
      <w:pPr>
        <w:spacing w:line="560" w:lineRule="exact"/>
        <w:ind w:firstLine="640" w:firstLineChars="200"/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职称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书/职业技能等级证书</w:t>
      </w:r>
    </w:p>
    <w:p w14:paraId="034DFD36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1DAD36D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038911C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0A65DBB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B8411DD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52BE6DD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4B80ECA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E534EA9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C566008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5715257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5213E87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756D4B2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DB3EA51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654BCF1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7FDB107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CE85949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95A9CF0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3E332E6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00E1379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9110B4E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0F87153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0CFDF12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FEDA374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F6C399D">
      <w:pPr>
        <w:spacing w:line="560" w:lineRule="exact"/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B5C0DAF">
      <w:pPr>
        <w:numPr>
          <w:ilvl w:val="0"/>
          <w:numId w:val="3"/>
        </w:num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业绩材料</w:t>
      </w:r>
    </w:p>
    <w:p w14:paraId="198D9B2B">
      <w:pPr>
        <w:adjustRightInd w:val="0"/>
        <w:snapToGrid w:val="0"/>
        <w:spacing w:line="240" w:lineRule="atLeast"/>
        <w:ind w:left="239" w:leftChars="114" w:firstLine="640" w:firstLineChars="200"/>
        <w:rPr>
          <w:rFonts w:hint="default" w:ascii="仿宋_GB2312" w:eastAsia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主持国家级××项目××项，省部级××项目××项，市厅级××项目××项；参与国家级××项目××项，省部级××项目××项，市厅级××项目××项</w:t>
      </w:r>
      <w:r>
        <w:rPr>
          <w:rFonts w:hint="eastAsia" w:ascii="仿宋_GB2312" w:eastAsia="仿宋_GB2312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与报名登记表填写一致）。</w:t>
      </w:r>
    </w:p>
    <w:p w14:paraId="4CD4EF59">
      <w:pPr>
        <w:adjustRightInd w:val="0"/>
        <w:snapToGrid w:val="0"/>
        <w:spacing w:line="240" w:lineRule="atLeast"/>
        <w:ind w:left="239" w:leftChars="114" w:firstLine="643" w:firstLineChars="200"/>
        <w:rPr>
          <w:rFonts w:hint="default" w:ascii="仿宋_GB2312" w:eastAsia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以下具体内容</w:t>
      </w:r>
      <w:r>
        <w:rPr>
          <w:rFonts w:hint="eastAsia" w:ascii="楷体" w:hAnsi="楷体" w:eastAsia="楷体" w:cs="楷体"/>
          <w:b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建议按重要性排序。</w:t>
      </w:r>
    </w:p>
    <w:p w14:paraId="0BA6EB17">
      <w:pPr>
        <w:spacing w:line="560" w:lineRule="exact"/>
        <w:ind w:firstLine="643" w:firstLineChars="200"/>
        <w:rPr>
          <w:rFonts w:hint="eastAsia" w:ascii="楷体" w:hAnsi="楷体" w:eastAsia="楷体" w:cs="楷体"/>
          <w:b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（一）科研项目（课题）情况</w:t>
      </w:r>
    </w:p>
    <w:p w14:paraId="36A539C4">
      <w:pPr>
        <w:spacing w:line="560" w:lineRule="exact"/>
        <w:ind w:firstLine="964" w:firstLineChars="300"/>
        <w:rPr>
          <w:rFonts w:hint="default" w:ascii="仿宋_GB2312" w:hAnsi="宋体" w:eastAsia="仿宋_GB2312" w:cs="宋体"/>
          <w:b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1.XXXXXXXXXXXX</w:t>
      </w:r>
    </w:p>
    <w:p w14:paraId="66DB8C99">
      <w:pPr>
        <w:spacing w:line="560" w:lineRule="exact"/>
        <w:ind w:firstLine="640" w:firstLineChars="200"/>
        <w:jc w:val="left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（粘贴佐证材料）</w:t>
      </w:r>
    </w:p>
    <w:p w14:paraId="038BCBF3">
      <w:pPr>
        <w:numPr>
          <w:ilvl w:val="0"/>
          <w:numId w:val="0"/>
        </w:numPr>
        <w:spacing w:line="560" w:lineRule="exact"/>
        <w:ind w:firstLine="964" w:firstLineChars="300"/>
        <w:rPr>
          <w:rFonts w:hint="default" w:ascii="仿宋_GB2312" w:hAnsi="宋体" w:eastAsia="仿宋_GB2312" w:cs="宋体"/>
          <w:b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2.XXXXXXXXXXXX</w:t>
      </w:r>
    </w:p>
    <w:p w14:paraId="7336C480">
      <w:pPr>
        <w:spacing w:line="560" w:lineRule="exact"/>
        <w:ind w:firstLine="640" w:firstLineChars="200"/>
        <w:jc w:val="left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（粘贴佐证材料）</w:t>
      </w:r>
    </w:p>
    <w:p w14:paraId="7724828B">
      <w:pPr>
        <w:spacing w:line="560" w:lineRule="exact"/>
        <w:ind w:firstLine="1280" w:firstLineChars="400"/>
        <w:rPr>
          <w:rFonts w:hint="eastAsia" w:ascii="仿宋_GB2312" w:hAnsi="仿宋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……</w:t>
      </w:r>
    </w:p>
    <w:p w14:paraId="7CFDA0E9">
      <w:pPr>
        <w:numPr>
          <w:ilvl w:val="0"/>
          <w:numId w:val="0"/>
        </w:numPr>
        <w:spacing w:line="560" w:lineRule="exact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AAB3F1D">
      <w:pPr>
        <w:numPr>
          <w:ilvl w:val="0"/>
          <w:numId w:val="0"/>
        </w:numPr>
        <w:spacing w:line="560" w:lineRule="exact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ADB672F">
      <w:pPr>
        <w:numPr>
          <w:ilvl w:val="0"/>
          <w:numId w:val="0"/>
        </w:numPr>
        <w:spacing w:line="560" w:lineRule="exact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D98BA4E">
      <w:pPr>
        <w:numPr>
          <w:ilvl w:val="0"/>
          <w:numId w:val="0"/>
        </w:numPr>
        <w:spacing w:line="560" w:lineRule="exact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F853F66">
      <w:pPr>
        <w:numPr>
          <w:ilvl w:val="0"/>
          <w:numId w:val="0"/>
        </w:numPr>
        <w:spacing w:line="560" w:lineRule="exact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FAEE343">
      <w:pPr>
        <w:numPr>
          <w:ilvl w:val="0"/>
          <w:numId w:val="0"/>
        </w:numPr>
        <w:spacing w:line="560" w:lineRule="exact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3F77F07">
      <w:pPr>
        <w:numPr>
          <w:ilvl w:val="0"/>
          <w:numId w:val="0"/>
        </w:numPr>
        <w:spacing w:line="560" w:lineRule="exact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885694E">
      <w:pPr>
        <w:numPr>
          <w:ilvl w:val="0"/>
          <w:numId w:val="0"/>
        </w:numPr>
        <w:spacing w:line="560" w:lineRule="exact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E07AE92">
      <w:pPr>
        <w:numPr>
          <w:ilvl w:val="0"/>
          <w:numId w:val="0"/>
        </w:numPr>
        <w:spacing w:line="560" w:lineRule="exact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8E22E68">
      <w:pPr>
        <w:numPr>
          <w:ilvl w:val="0"/>
          <w:numId w:val="0"/>
        </w:numPr>
        <w:spacing w:line="560" w:lineRule="exact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6D449E3">
      <w:pPr>
        <w:numPr>
          <w:ilvl w:val="0"/>
          <w:numId w:val="0"/>
        </w:numPr>
        <w:spacing w:line="560" w:lineRule="exact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FE9A300">
      <w:pPr>
        <w:numPr>
          <w:ilvl w:val="0"/>
          <w:numId w:val="0"/>
        </w:numPr>
        <w:spacing w:line="560" w:lineRule="exact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F766BB6">
      <w:pPr>
        <w:numPr>
          <w:ilvl w:val="0"/>
          <w:numId w:val="0"/>
        </w:numPr>
        <w:spacing w:line="560" w:lineRule="exact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4298E30">
      <w:pPr>
        <w:numPr>
          <w:ilvl w:val="0"/>
          <w:numId w:val="0"/>
        </w:numPr>
        <w:spacing w:line="560" w:lineRule="exact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DB2FF6B">
      <w:pPr>
        <w:numPr>
          <w:ilvl w:val="0"/>
          <w:numId w:val="0"/>
        </w:numPr>
        <w:spacing w:line="560" w:lineRule="exact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7155656"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楷体" w:hAnsi="楷体" w:eastAsia="楷体" w:cs="楷体"/>
          <w:b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="楷体" w:hAnsi="楷体" w:eastAsia="楷体" w:cs="楷体"/>
          <w:b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公开发表论文著作教材情况</w:t>
      </w:r>
    </w:p>
    <w:p w14:paraId="16B78188">
      <w:pPr>
        <w:adjustRightInd w:val="0"/>
        <w:snapToGrid w:val="0"/>
        <w:spacing w:line="240" w:lineRule="auto"/>
        <w:ind w:left="0" w:firstLine="0" w:firstLineChars="0"/>
        <w:rPr>
          <w:rFonts w:hint="default" w:ascii="楷体" w:hAnsi="楷体" w:eastAsia="楷体" w:cs="楷体"/>
          <w:b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eastAsia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独著或第一作者公开发表论文××篇，参与公开发表论文××篇，作为主编或参与公开出版学术著作××部、教材××部</w:t>
      </w:r>
      <w:r>
        <w:rPr>
          <w:rFonts w:hint="eastAsia" w:ascii="仿宋_GB2312" w:eastAsia="仿宋_GB2312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与报名登记表填写一致）</w:t>
      </w:r>
      <w:r>
        <w:rPr>
          <w:rFonts w:hint="eastAsia" w:ascii="仿宋_GB2312" w:eastAsia="仿宋_GB2312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C7DA0CF">
      <w:pPr>
        <w:adjustRightInd w:val="0"/>
        <w:snapToGrid w:val="0"/>
        <w:spacing w:line="240" w:lineRule="atLeast"/>
        <w:ind w:left="239" w:leftChars="114" w:firstLine="643" w:firstLineChars="200"/>
        <w:rPr>
          <w:rFonts w:hint="default" w:ascii="仿宋_GB2312" w:eastAsia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b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以下具体内容</w:t>
      </w:r>
      <w:r>
        <w:rPr>
          <w:rFonts w:hint="eastAsia" w:ascii="楷体" w:hAnsi="楷体" w:eastAsia="楷体" w:cs="楷体"/>
          <w:b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建议按重要性排序。</w:t>
      </w:r>
    </w:p>
    <w:p w14:paraId="5517D066">
      <w:pPr>
        <w:spacing w:line="560" w:lineRule="exact"/>
        <w:ind w:firstLine="964" w:firstLineChars="300"/>
        <w:rPr>
          <w:rFonts w:hint="default" w:ascii="仿宋_GB2312" w:hAnsi="宋体" w:eastAsia="楷体" w:cs="宋体"/>
          <w:b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1.XXXXXXXXXXXX</w:t>
      </w:r>
    </w:p>
    <w:p w14:paraId="1A204EF6">
      <w:pPr>
        <w:spacing w:line="560" w:lineRule="exact"/>
        <w:ind w:firstLine="640" w:firstLineChars="200"/>
        <w:jc w:val="left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（粘贴佐证材料：封面、封底、目录、正文）</w:t>
      </w:r>
    </w:p>
    <w:p w14:paraId="548523DD">
      <w:pPr>
        <w:numPr>
          <w:ilvl w:val="0"/>
          <w:numId w:val="0"/>
        </w:numPr>
        <w:spacing w:line="560" w:lineRule="exact"/>
        <w:ind w:firstLine="964" w:firstLineChars="300"/>
        <w:rPr>
          <w:rFonts w:hint="default" w:ascii="仿宋_GB2312" w:hAnsi="宋体" w:eastAsia="仿宋_GB2312" w:cs="宋体"/>
          <w:b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2.XXXXXXXXXXXX</w:t>
      </w:r>
    </w:p>
    <w:p w14:paraId="23A2A99F">
      <w:pPr>
        <w:spacing w:line="560" w:lineRule="exact"/>
        <w:ind w:firstLine="640" w:firstLineChars="200"/>
        <w:jc w:val="left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（粘贴佐证材料）要求同上</w:t>
      </w:r>
    </w:p>
    <w:p w14:paraId="3D65F50D">
      <w:pPr>
        <w:spacing w:line="560" w:lineRule="exact"/>
        <w:ind w:firstLine="1280" w:firstLineChars="400"/>
        <w:rPr>
          <w:rFonts w:hint="eastAsia" w:ascii="仿宋_GB2312" w:hAnsi="仿宋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……</w:t>
      </w:r>
    </w:p>
    <w:p w14:paraId="3D1C8059">
      <w:pPr>
        <w:spacing w:line="560" w:lineRule="exact"/>
        <w:ind w:firstLine="1280" w:firstLineChars="400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BC9F5E3">
      <w:pPr>
        <w:spacing w:line="560" w:lineRule="exact"/>
        <w:ind w:firstLine="1280" w:firstLineChars="400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8708508">
      <w:pPr>
        <w:spacing w:line="560" w:lineRule="exact"/>
        <w:ind w:firstLine="1280" w:firstLineChars="400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89FE093">
      <w:pPr>
        <w:spacing w:line="560" w:lineRule="exact"/>
        <w:ind w:firstLine="1280" w:firstLineChars="400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5B08A7E">
      <w:pPr>
        <w:spacing w:line="560" w:lineRule="exact"/>
        <w:ind w:firstLine="1280" w:firstLineChars="400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8B7D09F">
      <w:pPr>
        <w:spacing w:line="560" w:lineRule="exact"/>
        <w:ind w:firstLine="1280" w:firstLineChars="400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20A8BF7">
      <w:pPr>
        <w:spacing w:line="560" w:lineRule="exact"/>
        <w:ind w:firstLine="1280" w:firstLineChars="400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E32B71C">
      <w:pPr>
        <w:spacing w:line="560" w:lineRule="exact"/>
        <w:ind w:firstLine="1280" w:firstLineChars="400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B61FD05">
      <w:pPr>
        <w:spacing w:line="560" w:lineRule="exact"/>
        <w:ind w:firstLine="1280" w:firstLineChars="400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2B61819">
      <w:pPr>
        <w:spacing w:line="560" w:lineRule="exact"/>
        <w:ind w:firstLine="1280" w:firstLineChars="400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F150869">
      <w:pPr>
        <w:spacing w:line="560" w:lineRule="exact"/>
        <w:ind w:firstLine="1280" w:firstLineChars="400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44D9DC9">
      <w:pPr>
        <w:spacing w:line="560" w:lineRule="exact"/>
        <w:ind w:firstLine="1280" w:firstLineChars="400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C26CFD8">
      <w:pPr>
        <w:spacing w:line="560" w:lineRule="exact"/>
        <w:ind w:firstLine="1280" w:firstLineChars="400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074A7E3">
      <w:pPr>
        <w:spacing w:line="560" w:lineRule="exact"/>
        <w:ind w:firstLine="1280" w:firstLineChars="400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CF1906E">
      <w:pPr>
        <w:spacing w:line="560" w:lineRule="exact"/>
        <w:ind w:firstLine="1280" w:firstLineChars="400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495069A">
      <w:pPr>
        <w:spacing w:line="560" w:lineRule="exact"/>
        <w:ind w:firstLine="1280" w:firstLineChars="400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5ACF086">
      <w:pPr>
        <w:widowControl/>
        <w:numPr>
          <w:ilvl w:val="0"/>
          <w:numId w:val="0"/>
        </w:numPr>
        <w:adjustRightInd w:val="0"/>
        <w:snapToGrid w:val="0"/>
        <w:spacing w:line="240" w:lineRule="atLeast"/>
        <w:ind w:right="-107" w:rightChars="-51"/>
        <w:jc w:val="both"/>
        <w:rPr>
          <w:rFonts w:hint="eastAsia" w:ascii="楷体" w:hAnsi="楷体" w:eastAsia="楷体" w:cs="楷体"/>
          <w:b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B34878E">
      <w:pPr>
        <w:widowControl/>
        <w:numPr>
          <w:ilvl w:val="0"/>
          <w:numId w:val="0"/>
        </w:numPr>
        <w:adjustRightInd w:val="0"/>
        <w:snapToGrid w:val="0"/>
        <w:spacing w:line="240" w:lineRule="atLeast"/>
        <w:ind w:right="-107" w:rightChars="-51" w:firstLine="643" w:firstLineChars="200"/>
        <w:jc w:val="both"/>
        <w:rPr>
          <w:rFonts w:hint="eastAsia" w:ascii="楷体" w:hAnsi="楷体" w:eastAsia="楷体" w:cs="楷体"/>
          <w:b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三）</w:t>
      </w:r>
      <w:r>
        <w:rPr>
          <w:rFonts w:hint="eastAsia" w:ascii="楷体" w:hAnsi="楷体" w:eastAsia="楷体" w:cs="楷体"/>
          <w:b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奖惩情况</w:t>
      </w:r>
    </w:p>
    <w:p w14:paraId="696FB9EB">
      <w:pPr>
        <w:adjustRightInd w:val="0"/>
        <w:snapToGrid w:val="0"/>
        <w:spacing w:line="240" w:lineRule="atLeast"/>
        <w:ind w:firstLine="640" w:firstLineChars="200"/>
        <w:rPr>
          <w:rFonts w:hint="eastAsia" w:ascii="楷体" w:hAnsi="楷体" w:eastAsia="楷体" w:cs="楷体"/>
          <w:b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获国家级XX等级奖XX项，省部级XX等级奖XX项，市厅级XX等级奖XX项，获校级（X单位）XX等级奖XX项（与报名登记表填写一致）。</w:t>
      </w:r>
    </w:p>
    <w:p w14:paraId="3B623351">
      <w:pPr>
        <w:widowControl/>
        <w:numPr>
          <w:ilvl w:val="0"/>
          <w:numId w:val="0"/>
        </w:numPr>
        <w:adjustRightInd w:val="0"/>
        <w:snapToGrid w:val="0"/>
        <w:spacing w:line="240" w:lineRule="atLeast"/>
        <w:ind w:leftChars="200" w:right="-107" w:rightChars="-51"/>
        <w:jc w:val="both"/>
        <w:rPr>
          <w:rFonts w:hint="eastAsia" w:ascii="楷体" w:hAnsi="楷体" w:eastAsia="楷体" w:cs="楷体"/>
          <w:b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b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以下具体内容</w:t>
      </w:r>
      <w:r>
        <w:rPr>
          <w:rFonts w:hint="eastAsia" w:ascii="楷体" w:hAnsi="楷体" w:eastAsia="楷体" w:cs="楷体"/>
          <w:b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建议按重要性排序。</w:t>
      </w:r>
    </w:p>
    <w:p w14:paraId="60B18EFB">
      <w:pPr>
        <w:spacing w:line="560" w:lineRule="exact"/>
        <w:ind w:firstLine="964" w:firstLineChars="300"/>
        <w:rPr>
          <w:rFonts w:hint="default" w:ascii="仿宋_GB2312" w:hAnsi="宋体" w:eastAsia="仿宋_GB2312" w:cs="宋体"/>
          <w:b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1.XXXXXXXXXXXX</w:t>
      </w:r>
    </w:p>
    <w:p w14:paraId="1F9650FD">
      <w:pPr>
        <w:spacing w:line="560" w:lineRule="exact"/>
        <w:ind w:firstLine="640" w:firstLineChars="200"/>
        <w:jc w:val="left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（粘贴佐证材料）</w:t>
      </w:r>
    </w:p>
    <w:p w14:paraId="7E5B4829">
      <w:pPr>
        <w:numPr>
          <w:ilvl w:val="0"/>
          <w:numId w:val="0"/>
        </w:numPr>
        <w:spacing w:line="560" w:lineRule="exact"/>
        <w:ind w:firstLine="964" w:firstLineChars="300"/>
        <w:rPr>
          <w:rFonts w:hint="default" w:ascii="仿宋_GB2312" w:hAnsi="宋体" w:eastAsia="仿宋_GB2312" w:cs="宋体"/>
          <w:b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2.XXXXXXXXXXXX</w:t>
      </w:r>
    </w:p>
    <w:p w14:paraId="7B410ED9">
      <w:pPr>
        <w:spacing w:line="560" w:lineRule="exact"/>
        <w:ind w:firstLine="640" w:firstLineChars="200"/>
        <w:jc w:val="left"/>
        <w:rPr>
          <w:rFonts w:hint="default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（粘贴佐证材料）</w:t>
      </w:r>
    </w:p>
    <w:p w14:paraId="7360E31D">
      <w:pPr>
        <w:spacing w:line="560" w:lineRule="exact"/>
        <w:ind w:firstLine="1280" w:firstLineChars="400"/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7" w:type="default"/>
          <w:pgSz w:w="11906" w:h="16838"/>
          <w:pgMar w:top="1417" w:right="1417" w:bottom="1417" w:left="1417" w:header="0" w:footer="567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……</w:t>
      </w:r>
    </w:p>
    <w:p w14:paraId="5098F95E">
      <w:pPr>
        <w:pStyle w:val="20"/>
        <w:jc w:val="both"/>
        <w:rPr>
          <w:rFonts w:hint="default" w:ascii="微软雅黑" w:hAnsi="微软雅黑" w:eastAsia="微软雅黑" w:cs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8" w:type="default"/>
      <w:pgSz w:w="11906" w:h="16838"/>
      <w:pgMar w:top="1417" w:right="850" w:bottom="1417" w:left="850" w:header="0" w:footer="56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8602BC-6F1A-4965-AAAA-01834CB0CE5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4A94ADA-D0DC-4725-9EF6-7408DE97C448}"/>
  </w:font>
  <w:font w:name="仓耳渔阳体 W03">
    <w:altName w:val="宋体"/>
    <w:panose1 w:val="02020400000000000000"/>
    <w:charset w:val="86"/>
    <w:family w:val="roman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4DE1371C-A498-46FA-8181-B2A699EFE28E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D900927-E2D9-44F4-A2C7-93368ACF18C9}"/>
  </w:font>
  <w:font w:name="汉仪中黑简">
    <w:panose1 w:val="02010600000101010101"/>
    <w:charset w:val="86"/>
    <w:family w:val="auto"/>
    <w:pitch w:val="default"/>
    <w:sig w:usb0="00000001" w:usb1="080E0800" w:usb2="00000002" w:usb3="00000000" w:csb0="00040000" w:csb1="00000000"/>
    <w:embedRegular r:id="rId5" w:fontKey="{141FAF65-B7B4-4298-88F6-B8113B5594E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60ECB4D6-92FF-441D-96D9-7F27EDE7EB0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AA537550-6784-4CDA-B903-1D9DD970DA0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FEBD7624-641B-4733-B213-93EE94ADACCB}"/>
  </w:font>
  <w:font w:name="WPSEMBED5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PSEMBED7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PSEMBED6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2204C4">
    <w:pPr>
      <w:pStyle w:val="2"/>
    </w:pPr>
    <w:r>
      <w:rPr>
        <w:sz w:val="18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5615940</wp:posOffset>
          </wp:positionH>
          <wp:positionV relativeFrom="paragraph">
            <wp:posOffset>-586740</wp:posOffset>
          </wp:positionV>
          <wp:extent cx="476250" cy="276225"/>
          <wp:effectExtent l="0" t="0" r="9525" b="4445"/>
          <wp:wrapNone/>
          <wp:docPr id="45" name="图片 45" descr="页脚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图片 45" descr="页脚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21590</wp:posOffset>
              </wp:positionH>
              <wp:positionV relativeFrom="paragraph">
                <wp:posOffset>-346710</wp:posOffset>
              </wp:positionV>
              <wp:extent cx="6043295" cy="36195"/>
              <wp:effectExtent l="0" t="0" r="1905" b="6985"/>
              <wp:wrapNone/>
              <wp:docPr id="44" name="矩形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61340" y="10173335"/>
                        <a:ext cx="6043295" cy="36195"/>
                      </a:xfrm>
                      <a:prstGeom prst="rect">
                        <a:avLst/>
                      </a:prstGeom>
                      <a:solidFill>
                        <a:srgbClr val="56AAB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1.7pt;margin-top:-27.3pt;height:2.85pt;width:475.85pt;z-index:251663360;v-text-anchor:middle;mso-width-relative:page;mso-height-relative:page;" fillcolor="#56AAB7" filled="t" stroked="f" coordsize="21600,21600" o:gfxdata="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FbaoSDYAAAACQEAAA8AAAAAAAAAAQAgAAAAIgAA&#10;AGRycy9kb3ducmV2LnhtbFBLAQIUABQAAAAIAIdO4kDxm2fxegIAANgEAAAOAAAAAAAAAAEAIAAA&#10;ACcBAABkcnMvZTJvRG9jLnhtbFBLBQYAAAAABgAGAFkBAAATBgAAAAA=&#10;">
              <v:fill on="t" focussize="0,0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  <w:r>
      <w:rPr>
        <w:sz w:val="18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5989320</wp:posOffset>
          </wp:positionH>
          <wp:positionV relativeFrom="paragraph">
            <wp:posOffset>-587375</wp:posOffset>
          </wp:positionV>
          <wp:extent cx="476250" cy="276225"/>
          <wp:effectExtent l="0" t="0" r="9525" b="4445"/>
          <wp:wrapNone/>
          <wp:docPr id="19" name="图片 19" descr="页脚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图片 19" descr="页脚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422BB2">
    <w:pPr>
      <w:pStyle w:val="2"/>
    </w:pPr>
    <w:r>
      <w:rPr>
        <w:sz w:val="18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5615940</wp:posOffset>
          </wp:positionH>
          <wp:positionV relativeFrom="paragraph">
            <wp:posOffset>-586740</wp:posOffset>
          </wp:positionV>
          <wp:extent cx="476250" cy="276225"/>
          <wp:effectExtent l="0" t="0" r="9525" b="4445"/>
          <wp:wrapNone/>
          <wp:docPr id="11" name="图片 11" descr="页脚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页脚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21590</wp:posOffset>
              </wp:positionH>
              <wp:positionV relativeFrom="paragraph">
                <wp:posOffset>-346710</wp:posOffset>
              </wp:positionV>
              <wp:extent cx="6043295" cy="36195"/>
              <wp:effectExtent l="0" t="0" r="1905" b="6985"/>
              <wp:wrapNone/>
              <wp:docPr id="12" name="矩形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61340" y="10173335"/>
                        <a:ext cx="6043295" cy="36195"/>
                      </a:xfrm>
                      <a:prstGeom prst="rect">
                        <a:avLst/>
                      </a:prstGeom>
                      <a:solidFill>
                        <a:srgbClr val="56AAB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1.7pt;margin-top:-27.3pt;height:2.85pt;width:475.85pt;z-index:251667456;v-text-anchor:middle;mso-width-relative:page;mso-height-relative:page;" fillcolor="#56AAB7" filled="t" stroked="f" coordsize="21600,21600" o:gfxdata="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W2qEg2AAAAAkBAAAPAAAAAAAAAAEAIAAAACIAAABk&#10;cnMvZG93bnJldi54bWxQSwECFAAUAAAACACHTuJAUQoxL3gCAADYBAAADgAAAAAAAAABACAAAAAn&#10;AQAAZHJzL2Uyb0RvYy54bWxQSwUGAAAAAAYABgBZAQAAEQYAAAAA&#10;">
              <v:fill on="t" focussize="0,0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  <w:r>
      <w:rPr>
        <w:sz w:val="18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5989320</wp:posOffset>
          </wp:positionH>
          <wp:positionV relativeFrom="paragraph">
            <wp:posOffset>-587375</wp:posOffset>
          </wp:positionV>
          <wp:extent cx="476250" cy="276225"/>
          <wp:effectExtent l="0" t="0" r="9525" b="4445"/>
          <wp:wrapNone/>
          <wp:docPr id="13" name="图片 13" descr="页脚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3" descr="页脚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54A7D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6CDC2D">
                          <w:pPr>
                            <w:pStyle w:val="2"/>
                            <w:rPr>
                              <w:rFonts w:hint="eastAsia" w:ascii="黑体" w:hAnsi="黑体" w:eastAsia="黑体" w:cs="黑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黑体" w:hAnsi="黑体" w:eastAsia="黑体" w:cs="黑体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rFonts w:hint="eastAsia" w:ascii="黑体" w:hAnsi="黑体" w:eastAsia="黑体" w:cs="黑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6CDC2D">
                    <w:pPr>
                      <w:pStyle w:val="2"/>
                      <w:rPr>
                        <w:rFonts w:hint="eastAsia" w:ascii="黑体" w:hAnsi="黑体" w:eastAsia="黑体" w:cs="黑体"/>
                        <w:sz w:val="32"/>
                        <w:szCs w:val="32"/>
                      </w:rPr>
                    </w:pPr>
                    <w:r>
                      <w:rPr>
                        <w:rFonts w:hint="eastAsia" w:ascii="黑体" w:hAnsi="黑体" w:eastAsia="黑体" w:cs="黑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黑体" w:hAnsi="黑体" w:eastAsia="黑体" w:cs="黑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黑体" w:hAnsi="黑体" w:eastAsia="黑体" w:cs="黑体"/>
                        <w:sz w:val="32"/>
                        <w:szCs w:val="32"/>
                      </w:rPr>
                      <w:t>2</w:t>
                    </w:r>
                    <w:r>
                      <w:rPr>
                        <w:rFonts w:hint="eastAsia" w:ascii="黑体" w:hAnsi="黑体" w:eastAsia="黑体" w:cs="黑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5615940</wp:posOffset>
          </wp:positionH>
          <wp:positionV relativeFrom="paragraph">
            <wp:posOffset>-586740</wp:posOffset>
          </wp:positionV>
          <wp:extent cx="476250" cy="276225"/>
          <wp:effectExtent l="0" t="0" r="11430" b="13335"/>
          <wp:wrapNone/>
          <wp:docPr id="1" name="图片 1" descr="页脚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脚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21590</wp:posOffset>
              </wp:positionH>
              <wp:positionV relativeFrom="paragraph">
                <wp:posOffset>-346710</wp:posOffset>
              </wp:positionV>
              <wp:extent cx="6043295" cy="36195"/>
              <wp:effectExtent l="0" t="0" r="6985" b="9525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61340" y="10173335"/>
                        <a:ext cx="6043295" cy="36195"/>
                      </a:xfrm>
                      <a:prstGeom prst="rect">
                        <a:avLst/>
                      </a:prstGeom>
                      <a:solidFill>
                        <a:srgbClr val="56AAB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1.7pt;margin-top:-27.3pt;height:2.85pt;width:475.85pt;z-index:251663360;v-text-anchor:middle;mso-width-relative:page;mso-height-relative:page;" fillcolor="#56AAB7" filled="t" stroked="f" coordsize="21600,21600" o:gfxdata="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W2qEg2AAAAAkBAAAPAAAAAAAAAAEAIAAAACIAAABk&#10;cnMvZG93bnJldi54bWxQSwECFAAUAAAACACHTuJAS7UMJngCAADWBAAADgAAAAAAAAABACAAAAAn&#10;AQAAZHJzL2Uyb0RvYy54bWxQSwUGAAAAAAYABgBZAQAAEQYAAAAA&#10;">
              <v:fill on="t" focussize="0,0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  <w:r>
      <w:rPr>
        <w:sz w:val="18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5989320</wp:posOffset>
          </wp:positionH>
          <wp:positionV relativeFrom="paragraph">
            <wp:posOffset>-587375</wp:posOffset>
          </wp:positionV>
          <wp:extent cx="476250" cy="276225"/>
          <wp:effectExtent l="0" t="0" r="11430" b="13335"/>
          <wp:wrapNone/>
          <wp:docPr id="3" name="图片 3" descr="页脚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页脚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4B78A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74E812">
                          <w:pPr>
                            <w:pStyle w:val="2"/>
                          </w:pPr>
                          <w:r>
                            <w:rPr>
                              <w:rFonts w:hint="eastAsia" w:ascii="黑体" w:hAnsi="黑体" w:eastAsia="黑体" w:cs="黑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黑体" w:hAnsi="黑体" w:eastAsia="黑体" w:cs="黑体"/>
                              <w:sz w:val="32"/>
                              <w:szCs w:val="32"/>
                            </w:rPr>
                            <w:t>5</w:t>
                          </w:r>
                          <w:r>
                            <w:rPr>
                              <w:rFonts w:hint="eastAsia" w:ascii="黑体" w:hAnsi="黑体" w:eastAsia="黑体" w:cs="黑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74E812">
                    <w:pPr>
                      <w:pStyle w:val="2"/>
                    </w:pPr>
                    <w:r>
                      <w:rPr>
                        <w:rFonts w:hint="eastAsia" w:ascii="黑体" w:hAnsi="黑体" w:eastAsia="黑体" w:cs="黑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黑体" w:hAnsi="黑体" w:eastAsia="黑体" w:cs="黑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黑体" w:hAnsi="黑体" w:eastAsia="黑体" w:cs="黑体"/>
                        <w:sz w:val="32"/>
                        <w:szCs w:val="32"/>
                      </w:rPr>
                      <w:t>5</w:t>
                    </w:r>
                    <w:r>
                      <w:rPr>
                        <w:rFonts w:hint="eastAsia" w:ascii="黑体" w:hAnsi="黑体" w:eastAsia="黑体" w:cs="黑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5615940</wp:posOffset>
          </wp:positionH>
          <wp:positionV relativeFrom="paragraph">
            <wp:posOffset>-586740</wp:posOffset>
          </wp:positionV>
          <wp:extent cx="476250" cy="276225"/>
          <wp:effectExtent l="0" t="0" r="11430" b="13335"/>
          <wp:wrapNone/>
          <wp:docPr id="14" name="图片 14" descr="页脚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14" descr="页脚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21590</wp:posOffset>
              </wp:positionH>
              <wp:positionV relativeFrom="paragraph">
                <wp:posOffset>-346710</wp:posOffset>
              </wp:positionV>
              <wp:extent cx="6043295" cy="36195"/>
              <wp:effectExtent l="0" t="0" r="6985" b="9525"/>
              <wp:wrapNone/>
              <wp:docPr id="15" name="矩形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61340" y="10173335"/>
                        <a:ext cx="6043295" cy="36195"/>
                      </a:xfrm>
                      <a:prstGeom prst="rect">
                        <a:avLst/>
                      </a:prstGeom>
                      <a:solidFill>
                        <a:srgbClr val="56AAB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1.7pt;margin-top:-27.3pt;height:2.85pt;width:475.85pt;z-index:251663360;v-text-anchor:middle;mso-width-relative:page;mso-height-relative:page;" fillcolor="#56AAB7" filled="t" stroked="f" coordsize="21600,21600" o:gfxdata="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VtqhINgAAAAJAQAADwAAAAAAAAABACAAAAAiAAAA&#10;ZHJzL2Rvd25yZXYueG1sUEsBAhQAFAAAAAgAh07iQD5DpNF5AgAA2AQAAA4AAAAAAAAAAQAgAAAA&#10;JwEAAGRycy9lMm9Eb2MueG1sUEsFBgAAAAAGAAYAWQEAABIGAAAAAA==&#10;">
              <v:fill on="t" focussize="0,0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  <w:r>
      <w:rPr>
        <w:sz w:val="18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5989320</wp:posOffset>
          </wp:positionH>
          <wp:positionV relativeFrom="paragraph">
            <wp:posOffset>-587375</wp:posOffset>
          </wp:positionV>
          <wp:extent cx="476250" cy="276225"/>
          <wp:effectExtent l="0" t="0" r="11430" b="13335"/>
          <wp:wrapNone/>
          <wp:docPr id="16" name="图片 16" descr="页脚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图片 16" descr="页脚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1055D3">
    <w:pPr>
      <w:pStyle w:val="3"/>
      <w:jc w:val="right"/>
    </w:pPr>
    <w:r>
      <w:rPr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4829175</wp:posOffset>
              </wp:positionH>
              <wp:positionV relativeFrom="paragraph">
                <wp:posOffset>236855</wp:posOffset>
              </wp:positionV>
              <wp:extent cx="990600" cy="31877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3180080" y="272415"/>
                        <a:ext cx="990600" cy="3187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A3CEC3">
                          <w:pPr>
                            <w:jc w:val="distribute"/>
                            <w:rPr>
                              <w:rFonts w:hint="default" w:eastAsia="宋体"/>
                              <w:sz w:val="30"/>
                              <w:szCs w:val="30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  <w:szCs w:val="30"/>
                              <w:lang w:val="en-US" w:eastAsia="zh-CN"/>
                            </w:rPr>
                            <w:t>报名材料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0.25pt;margin-top:18.65pt;height:25.1pt;width:78pt;z-index:251660288;mso-width-relative:page;mso-height-relative:page;" filled="f" stroked="f" coordsize="21600,21600" o:gfxdata="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O+YWu7aAAAACQEAAA8AAAAAAAAA&#10;AQAgAAAAIgAAAGRycy9kb3ducmV2LnhtbFBLAQIUABQAAAAIAIdO4kAYA3fYSAIAAHIEAAAOAAAA&#10;AAAAAAEAIAAAACkBAABkcnMvZTJvRG9jLnhtbFBLBQYAAAAABgAGAFkBAADj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6AA3CEC3">
                    <w:pPr>
                      <w:jc w:val="distribute"/>
                      <w:rPr>
                        <w:rFonts w:hint="default" w:eastAsia="宋体"/>
                        <w:sz w:val="30"/>
                        <w:szCs w:val="30"/>
                        <w:lang w:val="en-US" w:eastAsia="zh-CN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  <w:lang w:val="en-US" w:eastAsia="zh-CN"/>
                      </w:rPr>
                      <w:t>报名材料</w:t>
                    </w:r>
                  </w:p>
                </w:txbxContent>
              </v:textbox>
            </v:shape>
          </w:pict>
        </mc:Fallback>
      </mc:AlternateContent>
    </w:r>
    <w:r>
      <w:rPr>
        <w:sz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411480</wp:posOffset>
              </wp:positionH>
              <wp:positionV relativeFrom="paragraph">
                <wp:posOffset>204470</wp:posOffset>
              </wp:positionV>
              <wp:extent cx="1367790" cy="29337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7790" cy="2933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0AED99">
                          <w:pPr>
                            <w:jc w:val="right"/>
                            <w:rPr>
                              <w:rFonts w:hint="eastAsia" w:ascii="楷体" w:hAnsi="楷体" w:eastAsia="楷体" w:cs="楷体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广西华侨学校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2.4pt;margin-top:16.1pt;height:23.1pt;width:107.7pt;z-index:251662336;mso-width-relative:page;mso-height-relative:page;" filled="f" stroked="f" coordsize="21600,21600" o:gfxdata="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p24ictkAAAAIAQAADwAAAAAAAAABACAAAAAiAAAAZHJz&#10;L2Rvd25yZXYueG1sUEsBAhQAFAAAAAgAh07iQHUXDV48AgAAaAQAAA4AAAAAAAAAAQAgAAAAKAEA&#10;AGRycy9lMm9Eb2MueG1sUEsFBgAAAAAGAAYAWQEAANY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2F0AED99">
                    <w:pPr>
                      <w:jc w:val="right"/>
                      <w:rPr>
                        <w:rFonts w:hint="eastAsia" w:ascii="楷体" w:hAnsi="楷体" w:eastAsia="楷体" w:cs="楷体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楷体" w:hAnsi="楷体" w:eastAsia="楷体" w:cs="楷体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广西华侨学校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汉仪中黑简" w:hAnsi="汉仪中黑简" w:eastAsia="汉仪中黑简" w:cs="汉仪中黑简"/>
        <w:sz w:val="28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-539750</wp:posOffset>
              </wp:positionH>
              <wp:positionV relativeFrom="paragraph">
                <wp:posOffset>161925</wp:posOffset>
              </wp:positionV>
              <wp:extent cx="7276465" cy="514985"/>
              <wp:effectExtent l="0" t="0" r="10160" b="3175"/>
              <wp:wrapNone/>
              <wp:docPr id="22" name="组合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76465" cy="514985"/>
                        <a:chOff x="6211" y="20288"/>
                        <a:chExt cx="11353" cy="854"/>
                      </a:xfrm>
                    </wpg:grpSpPr>
                    <pic:pic xmlns:pic="http://schemas.openxmlformats.org/drawingml/2006/picture">
                      <pic:nvPicPr>
                        <pic:cNvPr id="23" name="图片 2" descr="页眉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226" y="20536"/>
                          <a:ext cx="11339" cy="50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" name="图片 9" descr="页眉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456" y="20315"/>
                          <a:ext cx="285" cy="1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" name="图片 3" descr="页眉3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211" y="20461"/>
                          <a:ext cx="11339" cy="50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6" name="图片 10" descr="页眉1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extLst>
                            <a:ext uri="{96DAC541-7B7A-43D3-8B79-37D633B846F1}">
                              <asvg:svgBlip xmlns:asvg="http://schemas.microsoft.com/office/drawing/2016/SVG/main" r:embed="rId8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271" y="20288"/>
                          <a:ext cx="4395" cy="8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42.5pt;margin-top:12.75pt;height:40.55pt;width:572.95pt;z-index:-251655168;mso-width-relative:page;mso-height-relative:page;" coordorigin="6211,20288" coordsize="11353,854" o:gfxdata="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">
              <o:lock v:ext="edit" aspectratio="f"/>
              <v:shape id="图片 2" o:spid="_x0000_s1026" o:spt="75" alt="页眉4" type="#_x0000_t75" style="position:absolute;left:6226;top:20536;height:506;width:11339;" filled="f" o:preferrelative="t" stroked="f" coordsize="21600,21600" o:gfxdata="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udnXvQAA&#10;ANs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r:id="rId9" o:title=""/>
                <o:lock v:ext="edit" aspectratio="t"/>
              </v:shape>
              <v:shape id="图片 9" o:spid="_x0000_s1026" o:spt="75" alt="页眉2" type="#_x0000_t75" style="position:absolute;left:10456;top:20315;height:150;width:285;" filled="f" o:preferrelative="t" stroked="f" coordsize="21600,21600" o:gfxdata="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2CPMEugAAANsA&#10;AAAPAAAAAAAAAAEAIAAAACIAAABkcnMvZG93bnJldi54bWxQSwECFAAUAAAACACHTuJAMy8FnjsA&#10;AAA5AAAAEAAAAAAAAAABACAAAAAJAQAAZHJzL3NoYXBleG1sLnhtbFBLBQYAAAAABgAGAFsBAACz&#10;AwAAAAA=&#10;">
                <v:fill on="f" focussize="0,0"/>
                <v:stroke on="f"/>
                <v:imagedata r:id="rId10" o:title=""/>
                <o:lock v:ext="edit" aspectratio="t"/>
              </v:shape>
              <v:shape id="图片 3" o:spid="_x0000_s1026" o:spt="75" alt="页眉3" type="#_x0000_t75" style="position:absolute;left:6211;top:20461;height:506;width:11339;" filled="f" o:preferrelative="t" stroked="f" coordsize="21600,21600" o:gfxdata="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qCe36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1" o:title=""/>
                <o:lock v:ext="edit" aspectratio="t"/>
              </v:shape>
              <v:shape id="图片 10" o:spid="_x0000_s1026" o:spt="75" alt="页眉1" type="#_x0000_t75" style="position:absolute;left:6271;top:20288;height:855;width:4395;" filled="f" o:preferrelative="t" stroked="f" coordsize="21600,21600" o:gfxdata="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Z+SzO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2" o:title=""/>
                <o:lock v:ext="edit" aspectratio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5B982">
    <w:pPr>
      <w:pStyle w:val="3"/>
    </w:pPr>
    <w:r>
      <w:rPr>
        <w:rFonts w:hint="eastAsia" w:eastAsiaTheme="minorEastAsia"/>
        <w:sz w:val="28"/>
        <w:szCs w:val="28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3175</wp:posOffset>
          </wp:positionH>
          <wp:positionV relativeFrom="paragraph">
            <wp:posOffset>3230245</wp:posOffset>
          </wp:positionV>
          <wp:extent cx="7562215" cy="1298575"/>
          <wp:effectExtent l="0" t="0" r="5080" b="7620"/>
          <wp:wrapNone/>
          <wp:docPr id="31" name="图片 31" descr="F:\2021年文字工作\003淘宝店\自转的哀伤\封面部件1.png封面部件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31" descr="F:\2021年文字工作\003淘宝店\自转的哀伤\封面部件1.png封面部件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298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79F573"/>
    <w:multiLevelType w:val="singleLevel"/>
    <w:tmpl w:val="9279F57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F9B9322"/>
    <w:multiLevelType w:val="singleLevel"/>
    <w:tmpl w:val="3F9B9322"/>
    <w:lvl w:ilvl="0" w:tentative="0">
      <w:start w:val="2"/>
      <w:numFmt w:val="chineseCounting"/>
      <w:suff w:val="nothing"/>
      <w:lvlText w:val="（%1）"/>
      <w:lvlJc w:val="left"/>
      <w:pPr>
        <w:ind w:left="1280" w:leftChars="0" w:firstLine="0" w:firstLineChars="0"/>
      </w:pPr>
      <w:rPr>
        <w:rFonts w:hint="eastAsia"/>
      </w:rPr>
    </w:lvl>
  </w:abstractNum>
  <w:abstractNum w:abstractNumId="2">
    <w:nsid w:val="4427FC0E"/>
    <w:multiLevelType w:val="singleLevel"/>
    <w:tmpl w:val="4427FC0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1N2VmNDJjZjUxMTBlNzE5NmE2MGViMzFlMjYwZDUifQ=="/>
  </w:docVars>
  <w:rsids>
    <w:rsidRoot w:val="1C82774E"/>
    <w:rsid w:val="000A49C3"/>
    <w:rsid w:val="00184709"/>
    <w:rsid w:val="00251D81"/>
    <w:rsid w:val="002675E4"/>
    <w:rsid w:val="00344131"/>
    <w:rsid w:val="005A496D"/>
    <w:rsid w:val="00605733"/>
    <w:rsid w:val="009E7A1A"/>
    <w:rsid w:val="00A86B7A"/>
    <w:rsid w:val="00B85164"/>
    <w:rsid w:val="00C611B1"/>
    <w:rsid w:val="00DC09D0"/>
    <w:rsid w:val="01B9244C"/>
    <w:rsid w:val="021B342F"/>
    <w:rsid w:val="025E1380"/>
    <w:rsid w:val="026659F0"/>
    <w:rsid w:val="02915C6D"/>
    <w:rsid w:val="039506DD"/>
    <w:rsid w:val="07612C2A"/>
    <w:rsid w:val="080976BA"/>
    <w:rsid w:val="0AD946E3"/>
    <w:rsid w:val="0B7F5EBF"/>
    <w:rsid w:val="0C032502"/>
    <w:rsid w:val="0CF7598A"/>
    <w:rsid w:val="0D240EDF"/>
    <w:rsid w:val="0DC91529"/>
    <w:rsid w:val="0E0B21C1"/>
    <w:rsid w:val="110F36F7"/>
    <w:rsid w:val="13B30CB1"/>
    <w:rsid w:val="14ED7D61"/>
    <w:rsid w:val="163D3151"/>
    <w:rsid w:val="16D03C04"/>
    <w:rsid w:val="16F5338F"/>
    <w:rsid w:val="19E46AD2"/>
    <w:rsid w:val="1C82774E"/>
    <w:rsid w:val="1D657C3F"/>
    <w:rsid w:val="1D943902"/>
    <w:rsid w:val="1DA56CA1"/>
    <w:rsid w:val="1DDA67DF"/>
    <w:rsid w:val="1E4C2C30"/>
    <w:rsid w:val="1E7C40DB"/>
    <w:rsid w:val="1EFA29B2"/>
    <w:rsid w:val="1F253C6E"/>
    <w:rsid w:val="202A2D2D"/>
    <w:rsid w:val="209F07ED"/>
    <w:rsid w:val="2181419D"/>
    <w:rsid w:val="225D5EF3"/>
    <w:rsid w:val="23665013"/>
    <w:rsid w:val="23704C4C"/>
    <w:rsid w:val="245475AA"/>
    <w:rsid w:val="25B54500"/>
    <w:rsid w:val="25F52A64"/>
    <w:rsid w:val="266C3817"/>
    <w:rsid w:val="26FD2518"/>
    <w:rsid w:val="29F44D42"/>
    <w:rsid w:val="2AFE55F1"/>
    <w:rsid w:val="2CE657FC"/>
    <w:rsid w:val="2E113916"/>
    <w:rsid w:val="2E6D7F83"/>
    <w:rsid w:val="2F077C8B"/>
    <w:rsid w:val="314E04F1"/>
    <w:rsid w:val="316F247B"/>
    <w:rsid w:val="325B1813"/>
    <w:rsid w:val="33C420AE"/>
    <w:rsid w:val="34736868"/>
    <w:rsid w:val="35452631"/>
    <w:rsid w:val="364811CA"/>
    <w:rsid w:val="36D14E27"/>
    <w:rsid w:val="38452E10"/>
    <w:rsid w:val="391B1AB4"/>
    <w:rsid w:val="3AA022DF"/>
    <w:rsid w:val="3B6A5D97"/>
    <w:rsid w:val="3D7E6B38"/>
    <w:rsid w:val="3D9646D4"/>
    <w:rsid w:val="3E2C4A1C"/>
    <w:rsid w:val="3EA077E8"/>
    <w:rsid w:val="3F4C7741"/>
    <w:rsid w:val="3FD457B1"/>
    <w:rsid w:val="42336EC6"/>
    <w:rsid w:val="42BA23F6"/>
    <w:rsid w:val="43D1290A"/>
    <w:rsid w:val="445A176E"/>
    <w:rsid w:val="44F462AF"/>
    <w:rsid w:val="478A66F5"/>
    <w:rsid w:val="47911732"/>
    <w:rsid w:val="47E10C42"/>
    <w:rsid w:val="486139CD"/>
    <w:rsid w:val="4B2B7877"/>
    <w:rsid w:val="4C1E560B"/>
    <w:rsid w:val="4C4F6AC2"/>
    <w:rsid w:val="4C7F3B6B"/>
    <w:rsid w:val="4C842F99"/>
    <w:rsid w:val="4E5B34E0"/>
    <w:rsid w:val="4E862F18"/>
    <w:rsid w:val="4F362701"/>
    <w:rsid w:val="504B75A0"/>
    <w:rsid w:val="50CF3D2E"/>
    <w:rsid w:val="50E84DEF"/>
    <w:rsid w:val="51C969CF"/>
    <w:rsid w:val="52826AEB"/>
    <w:rsid w:val="5316459C"/>
    <w:rsid w:val="53EC109A"/>
    <w:rsid w:val="53F466A2"/>
    <w:rsid w:val="550D7A07"/>
    <w:rsid w:val="57023FF2"/>
    <w:rsid w:val="585C1916"/>
    <w:rsid w:val="58BD5526"/>
    <w:rsid w:val="5ADE7368"/>
    <w:rsid w:val="5DAA4862"/>
    <w:rsid w:val="5EEB146F"/>
    <w:rsid w:val="5F387044"/>
    <w:rsid w:val="5FAA42E4"/>
    <w:rsid w:val="5FE959C8"/>
    <w:rsid w:val="60C26B4A"/>
    <w:rsid w:val="611D6D37"/>
    <w:rsid w:val="625A6434"/>
    <w:rsid w:val="63F41F75"/>
    <w:rsid w:val="658A05B5"/>
    <w:rsid w:val="66BF0A16"/>
    <w:rsid w:val="685D04F7"/>
    <w:rsid w:val="688321F2"/>
    <w:rsid w:val="6917105A"/>
    <w:rsid w:val="6A1F02F8"/>
    <w:rsid w:val="6BD910A1"/>
    <w:rsid w:val="6F641D8A"/>
    <w:rsid w:val="6F743FC6"/>
    <w:rsid w:val="711B13B0"/>
    <w:rsid w:val="71FC6A0D"/>
    <w:rsid w:val="747321EB"/>
    <w:rsid w:val="75304582"/>
    <w:rsid w:val="75A0590A"/>
    <w:rsid w:val="78782796"/>
    <w:rsid w:val="7A97325F"/>
    <w:rsid w:val="7C1176F9"/>
    <w:rsid w:val="7CA641E9"/>
    <w:rsid w:val="7DAC1CBA"/>
    <w:rsid w:val="7F51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0"/>
  </w:style>
  <w:style w:type="paragraph" w:customStyle="1" w:styleId="8">
    <w:name w:val="简历_封面_正文_段落"/>
    <w:autoRedefine/>
    <w:qFormat/>
    <w:uiPriority w:val="0"/>
    <w:pPr>
      <w:pBdr>
        <w:top w:val="none" w:color="auto" w:sz="0" w:space="1"/>
        <w:left w:val="none" w:color="auto" w:sz="0" w:space="4"/>
        <w:bottom w:val="single" w:color="D7D7D7" w:themeColor="background1" w:themeShade="D8" w:sz="8" w:space="1"/>
        <w:right w:val="none" w:color="auto" w:sz="0" w:space="4"/>
        <w:between w:val="single" w:color="D7D7D7" w:themeColor="background1" w:themeShade="D8" w:sz="8" w:space="0"/>
      </w:pBdr>
      <w:autoSpaceDE w:val="0"/>
      <w:autoSpaceDN w:val="0"/>
      <w:snapToGrid w:val="0"/>
      <w:spacing w:line="288" w:lineRule="auto"/>
      <w:ind w:left="2094" w:leftChars="997" w:right="1974" w:rightChars="940" w:firstLine="5"/>
      <w:textAlignment w:val="center"/>
    </w:pPr>
    <w:rPr>
      <w:rFonts w:ascii="仓耳渔阳体 W03" w:hAnsi="仓耳渔阳体 W03" w:eastAsia="仓耳渔阳体 W03" w:cs="仓耳渔阳体 W03"/>
      <w:color w:val="595959" w:themeColor="text1" w:themeTint="A6"/>
      <w:sz w:val="36"/>
      <w:szCs w:val="36"/>
      <w:lang w:val="en-US" w:eastAsia="zh-CN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9">
    <w:name w:val="简历_个人信息_姓名_段落 Char"/>
    <w:link w:val="10"/>
    <w:autoRedefine/>
    <w:qFormat/>
    <w:uiPriority w:val="0"/>
    <w:rPr>
      <w:rFonts w:eastAsia="仓耳渔阳体 W03" w:asciiTheme="minorHAnsi" w:hAnsiTheme="minorHAnsi" w:cstheme="minorBidi"/>
      <w:b/>
      <w:color w:val="168BC2" w:themeColor="accent5"/>
      <w:kern w:val="2"/>
      <w:sz w:val="56"/>
      <w:szCs w:val="22"/>
      <w:lang w:val="en-US" w:eastAsia="zh-CN" w:bidi="ar-SA"/>
      <w14:textFill>
        <w14:solidFill>
          <w14:schemeClr w14:val="accent5"/>
        </w14:solidFill>
      </w14:textFill>
    </w:rPr>
  </w:style>
  <w:style w:type="paragraph" w:customStyle="1" w:styleId="10">
    <w:name w:val="简历_个人信息_姓名_段落"/>
    <w:basedOn w:val="1"/>
    <w:link w:val="9"/>
    <w:autoRedefine/>
    <w:qFormat/>
    <w:uiPriority w:val="0"/>
    <w:pPr>
      <w:tabs>
        <w:tab w:val="left" w:pos="3780"/>
      </w:tabs>
      <w:autoSpaceDE w:val="0"/>
      <w:autoSpaceDN w:val="0"/>
      <w:adjustRightInd w:val="0"/>
      <w:snapToGrid w:val="0"/>
      <w:jc w:val="left"/>
      <w:textAlignment w:val="center"/>
    </w:pPr>
    <w:rPr>
      <w:rFonts w:eastAsia="仓耳渔阳体 W03" w:asciiTheme="minorHAnsi" w:hAnsiTheme="minorHAnsi" w:cstheme="minorBidi"/>
      <w:b/>
      <w:color w:val="168BC2" w:themeColor="accent5"/>
      <w:sz w:val="56"/>
      <w14:textFill>
        <w14:solidFill>
          <w14:schemeClr w14:val="accent5"/>
        </w14:solidFill>
      </w14:textFill>
    </w:rPr>
  </w:style>
  <w:style w:type="character" w:customStyle="1" w:styleId="11">
    <w:name w:val="简历_个人信息_姓名_字符样式1"/>
    <w:autoRedefine/>
    <w:qFormat/>
    <w:uiPriority w:val="0"/>
    <w:rPr>
      <w:rFonts w:ascii="仓耳渔阳体 W03" w:hAnsi="仓耳渔阳体 W03" w:eastAsia="仓耳渔阳体 W03" w:cs="仓耳渔阳体 W03"/>
      <w:b/>
      <w:bCs/>
      <w:color w:val="595959" w:themeColor="text1" w:themeTint="A6"/>
      <w:kern w:val="2"/>
      <w:sz w:val="28"/>
      <w:szCs w:val="28"/>
      <w:lang w:val="en-US" w:eastAsia="zh-CN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12">
    <w:name w:val="简历_个人信息_正文_段落"/>
    <w:autoRedefine/>
    <w:qFormat/>
    <w:uiPriority w:val="0"/>
    <w:pPr>
      <w:tabs>
        <w:tab w:val="left" w:pos="3780"/>
      </w:tabs>
      <w:autoSpaceDE w:val="0"/>
      <w:autoSpaceDN w:val="0"/>
      <w:adjustRightInd w:val="0"/>
      <w:snapToGrid w:val="0"/>
      <w:spacing w:line="288" w:lineRule="auto"/>
      <w:jc w:val="both"/>
      <w:textAlignment w:val="center"/>
    </w:pPr>
    <w:rPr>
      <w:rFonts w:ascii="仓耳渔阳体 W03" w:hAnsi="仓耳渔阳体 W03" w:eastAsia="仓耳渔阳体 W03" w:cs="Times New Roman"/>
      <w:color w:val="595959" w:themeColor="text1" w:themeTint="A6"/>
      <w:sz w:val="24"/>
      <w:szCs w:val="24"/>
      <w:lang w:val="en-US" w:eastAsia="zh-CN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13">
    <w:name w:val="简历_内容主区_副标题_段落"/>
    <w:autoRedefine/>
    <w:qFormat/>
    <w:uiPriority w:val="0"/>
    <w:pPr>
      <w:pBdr>
        <w:top w:val="none" w:color="auto" w:sz="0" w:space="1"/>
        <w:left w:val="none" w:color="auto" w:sz="0" w:space="4"/>
        <w:bottom w:val="none" w:color="168BC2" w:sz="0" w:space="1"/>
        <w:right w:val="none" w:color="auto" w:sz="0" w:space="4"/>
      </w:pBdr>
      <w:tabs>
        <w:tab w:val="left" w:pos="3800"/>
        <w:tab w:val="right" w:pos="10280"/>
      </w:tabs>
      <w:adjustRightInd w:val="0"/>
      <w:snapToGrid w:val="0"/>
      <w:spacing w:before="312" w:beforeLines="100"/>
      <w:ind w:right="15" w:rightChars="7"/>
      <w:contextualSpacing/>
    </w:pPr>
    <w:rPr>
      <w:rFonts w:ascii="仓耳渔阳体 W03" w:hAnsi="仓耳渔阳体 W03" w:eastAsia="仓耳渔阳体 W03" w:cs="仓耳渔阳体 W03"/>
      <w:b/>
      <w:bCs/>
      <w:color w:val="595959" w:themeColor="text1" w:themeTint="A6"/>
      <w:kern w:val="24"/>
      <w:sz w:val="28"/>
      <w:szCs w:val="28"/>
      <w:lang w:val="en-US" w:eastAsia="zh-CN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14">
    <w:name w:val="简历_内容主区_三级标题_段落"/>
    <w:autoRedefine/>
    <w:qFormat/>
    <w:uiPriority w:val="0"/>
    <w:pPr>
      <w:adjustRightInd w:val="0"/>
      <w:snapToGrid w:val="0"/>
      <w:ind w:left="-1"/>
      <w:textAlignment w:val="baseline"/>
    </w:pPr>
    <w:rPr>
      <w:rFonts w:ascii="仓耳渔阳体 W03" w:hAnsi="仓耳渔阳体 W03" w:eastAsia="仓耳渔阳体 W03" w:cs="仓耳渔阳体 W03"/>
      <w:b/>
      <w:bCs/>
      <w:color w:val="595959" w:themeColor="text1" w:themeTint="A6"/>
      <w:kern w:val="24"/>
      <w:sz w:val="24"/>
      <w:szCs w:val="24"/>
      <w:lang w:val="en-US" w:eastAsia="zh-CN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15">
    <w:name w:val="简历_内容主区_正文_段落"/>
    <w:link w:val="17"/>
    <w:autoRedefine/>
    <w:qFormat/>
    <w:uiPriority w:val="0"/>
    <w:pPr>
      <w:autoSpaceDE w:val="0"/>
      <w:autoSpaceDN w:val="0"/>
      <w:adjustRightInd w:val="0"/>
      <w:snapToGrid w:val="0"/>
    </w:pPr>
    <w:rPr>
      <w:rFonts w:ascii="Times New Roman" w:hAnsi="Times New Roman" w:eastAsia="仓耳渔阳体 W03" w:cs="Times New Roman"/>
      <w:color w:val="595959" w:themeColor="text1" w:themeTint="A6"/>
      <w:sz w:val="22"/>
      <w:shd w:val="clear" w:color="auto" w:fill="FFFEFE"/>
      <w:lang w:val="en-US" w:eastAsia="zh-CN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6">
    <w:name w:val="简历_内容主区_正文_字符样式1"/>
    <w:autoRedefine/>
    <w:qFormat/>
    <w:uiPriority w:val="0"/>
    <w:rPr>
      <w:rFonts w:ascii="仓耳渔阳体 W03" w:hAnsi="仓耳渔阳体 W03" w:eastAsia="仓耳渔阳体 W03" w:cs="仓耳渔阳体 W03"/>
      <w:b/>
      <w:bCs/>
      <w:color w:val="595959" w:themeColor="text1" w:themeTint="A6"/>
      <w:kern w:val="24"/>
      <w:sz w:val="24"/>
      <w:szCs w:val="24"/>
      <w:lang w:val="en-US" w:eastAsia="zh-CN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7">
    <w:name w:val="简历_内容主区_正文_段落 Char"/>
    <w:link w:val="15"/>
    <w:autoRedefine/>
    <w:qFormat/>
    <w:uiPriority w:val="0"/>
    <w:rPr>
      <w:rFonts w:ascii="Times New Roman" w:hAnsi="Times New Roman" w:eastAsia="仓耳渔阳体 W03" w:cs="Times New Roman"/>
      <w:color w:val="595959" w:themeColor="text1" w:themeTint="A6"/>
      <w:sz w:val="22"/>
      <w:shd w:val="clear" w:color="auto" w:fill="FFFEFE"/>
      <w:lang w:val="en-US" w:eastAsia="zh-CN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18">
    <w:name w:val="简历_内容主区_大标题_文本框"/>
    <w:autoRedefine/>
    <w:qFormat/>
    <w:uiPriority w:val="0"/>
    <w:pPr>
      <w:autoSpaceDE w:val="0"/>
      <w:autoSpaceDN w:val="0"/>
      <w:adjustRightInd w:val="0"/>
      <w:snapToGrid w:val="0"/>
      <w:textAlignment w:val="center"/>
    </w:pPr>
    <w:rPr>
      <w:rFonts w:ascii="微软雅黑" w:hAnsi="微软雅黑" w:eastAsia="微软雅黑" w:cs="微软雅黑"/>
      <w:b/>
      <w:bCs/>
      <w:sz w:val="32"/>
      <w:szCs w:val="36"/>
      <w:lang w:val="en-US" w:eastAsia="zh-CN" w:bidi="ar-SA"/>
    </w:rPr>
  </w:style>
  <w:style w:type="paragraph" w:customStyle="1" w:styleId="19">
    <w:name w:val="简历_附录区_大标题_段落"/>
    <w:autoRedefine/>
    <w:qFormat/>
    <w:uiPriority w:val="0"/>
    <w:pPr>
      <w:jc w:val="center"/>
    </w:pPr>
    <w:rPr>
      <w:rFonts w:ascii="仓耳渔阳体 W03" w:hAnsi="仓耳渔阳体 W03" w:eastAsia="仓耳渔阳体 W03" w:cs="仓耳渔阳体 W03"/>
      <w:color w:val="168BC2" w:themeColor="accent5"/>
      <w:sz w:val="72"/>
      <w:szCs w:val="72"/>
      <w:lang w:val="en-US" w:eastAsia="zh-CN" w:bidi="ar-SA"/>
      <w14:textFill>
        <w14:solidFill>
          <w14:schemeClr w14:val="accent5"/>
        </w14:solidFill>
      </w14:textFill>
    </w:rPr>
  </w:style>
  <w:style w:type="paragraph" w:customStyle="1" w:styleId="20">
    <w:name w:val="简历_附录区_正文_段落"/>
    <w:autoRedefine/>
    <w:qFormat/>
    <w:uiPriority w:val="0"/>
    <w:pPr>
      <w:adjustRightInd w:val="0"/>
      <w:snapToGrid w:val="0"/>
      <w:spacing w:line="312" w:lineRule="auto"/>
    </w:pPr>
    <w:rPr>
      <w:rFonts w:ascii="仓耳渔阳体 W03" w:hAnsi="仓耳渔阳体 W03" w:eastAsia="仓耳渔阳体 W03" w:cs="仓耳渔阳体 W03"/>
      <w:color w:val="595959" w:themeColor="text1" w:themeTint="A6"/>
      <w:sz w:val="24"/>
      <w:lang w:val="en-US" w:eastAsia="zh-CN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简历_内容副区_正文_样式符号1"/>
    <w:autoRedefine/>
    <w:qFormat/>
    <w:uiPriority w:val="0"/>
    <w:rPr>
      <w:rFonts w:ascii="仓耳渔阳体 W03" w:hAnsi="仓耳渔阳体 W03" w:eastAsia="仓耳渔阳体 W03" w:cs="仓耳渔阳体 W03"/>
      <w:color w:val="262626"/>
      <w:kern w:val="0"/>
      <w:sz w:val="24"/>
      <w:lang w:val="en-US" w:eastAsia="zh-CN"/>
    </w:rPr>
  </w:style>
  <w:style w:type="paragraph" w:customStyle="1" w:styleId="22">
    <w:name w:val="简历_封面_大标题_段落"/>
    <w:autoRedefine/>
    <w:qFormat/>
    <w:uiPriority w:val="0"/>
    <w:pPr>
      <w:autoSpaceDE w:val="0"/>
      <w:autoSpaceDN w:val="0"/>
      <w:adjustRightInd w:val="0"/>
      <w:snapToGrid w:val="0"/>
      <w:spacing w:after="2496" w:afterLines="800"/>
      <w:contextualSpacing/>
      <w:jc w:val="right"/>
      <w:textAlignment w:val="center"/>
    </w:pPr>
    <w:rPr>
      <w:rFonts w:ascii="仓耳渔阳体 W03" w:hAnsi="仓耳渔阳体 W03" w:eastAsia="仓耳渔阳体 W03" w:cs="仓耳渔阳体 W03"/>
      <w:color w:val="168BC2" w:themeColor="accent5"/>
      <w:sz w:val="240"/>
      <w:szCs w:val="240"/>
      <w:lang w:val="en-US" w:eastAsia="zh-CN" w:bidi="ar-SA"/>
      <w14:textFill>
        <w14:solidFill>
          <w14:schemeClr w14:val="accent5"/>
        </w14:solidFill>
      </w14:textFill>
    </w:rPr>
  </w:style>
  <w:style w:type="paragraph" w:customStyle="1" w:styleId="23">
    <w:name w:val="简历_内容主区_大标题_段落"/>
    <w:autoRedefine/>
    <w:qFormat/>
    <w:uiPriority w:val="0"/>
    <w:pPr>
      <w:autoSpaceDE w:val="0"/>
      <w:autoSpaceDN w:val="0"/>
      <w:adjustRightInd w:val="0"/>
      <w:snapToGrid w:val="0"/>
      <w:spacing w:before="312" w:beforeLines="100" w:after="312" w:afterLines="100"/>
      <w:contextualSpacing/>
    </w:pPr>
    <w:rPr>
      <w:rFonts w:ascii="微软雅黑" w:hAnsi="微软雅黑" w:eastAsia="微软雅黑" w:cs="微软雅黑"/>
      <w:color w:val="555555"/>
      <w:sz w:val="22"/>
      <w:shd w:val="clear" w:color="auto" w:fill="FFFEF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svg"/><Relationship Id="rId1" Type="http://schemas.openxmlformats.org/officeDocument/2006/relationships/image" Target="media/image1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5.svg"/><Relationship Id="rId1" Type="http://schemas.openxmlformats.org/officeDocument/2006/relationships/image" Target="media/image1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5.svg"/><Relationship Id="rId1" Type="http://schemas.openxmlformats.org/officeDocument/2006/relationships/image" Target="media/image14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15.svg"/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9" Type="http://schemas.openxmlformats.org/officeDocument/2006/relationships/image" Target="media/image9.png"/><Relationship Id="rId8" Type="http://schemas.openxmlformats.org/officeDocument/2006/relationships/image" Target="media/image8.svg"/><Relationship Id="rId7" Type="http://schemas.openxmlformats.org/officeDocument/2006/relationships/image" Target="media/image7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svg"/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2" Type="http://schemas.openxmlformats.org/officeDocument/2006/relationships/image" Target="media/image12.png"/><Relationship Id="rId11" Type="http://schemas.openxmlformats.org/officeDocument/2006/relationships/image" Target="media/image11.png"/><Relationship Id="rId10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office6\templates\download\c2e582c7361997426615f517ce028e16\&#19978;&#19979;&#32467;&#26500;&#34013;&#33394;&#31616;&#32422;&#24066;&#22330;&#38144;&#21806;&#33829;&#38144;&#31038;&#25307;&#27714;&#32844;&#31616;&#21382;&#24102;&#23553;&#38754;.docx" TargetMode="External"/></Relationships>
</file>

<file path=word/theme/theme1.xml><?xml version="1.0" encoding="utf-8"?>
<a:theme xmlns:a="http://schemas.openxmlformats.org/drawingml/2006/main" name="WPS">
  <a:themeElements>
    <a:clrScheme name="自定义 46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168BC2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上下结构蓝色简约市场销售营销社招求职简历带封面.docx</Template>
  <Pages>10</Pages>
  <Words>603</Words>
  <Characters>1135</Characters>
  <Lines>9</Lines>
  <Paragraphs>2</Paragraphs>
  <TotalTime>7</TotalTime>
  <ScaleCrop>false</ScaleCrop>
  <LinksUpToDate>false</LinksUpToDate>
  <CharactersWithSpaces>1150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2024-07-29T07:02:00Z</dcterms:created>
  <dc:creator>Ryan</dc:creator>
  <cp:lastModifiedBy>甘佳灵</cp:lastModifiedBy>
  <dcterms:modified xsi:type="dcterms:W3CDTF">2025-09-02T03:43:12Z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6E7288CAA75D4E1484996692A81EB01B_13</vt:lpwstr>
  </property>
  <property fmtid="{D5CDD505-2E9C-101B-9397-08002B2CF9AE}" pid="4" name="KSOTemplateDocerSaveRecord">
    <vt:lpwstr>eyJoZGlkIjoiN2IxM2NjYWI5NmRjZjA4MjA2NWJlODc1MDdkZWNhZTQiLCJ1c2VySWQiOiIyODIxNDgxOTYifQ==</vt:lpwstr>
  </property>
</Properties>
</file>